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3A39" w14:textId="77777777" w:rsidR="00916E27" w:rsidRDefault="00916E27" w:rsidP="00700418">
      <w:pPr>
        <w:ind w:left="851"/>
        <w:rPr>
          <w:szCs w:val="24"/>
          <w:lang w:val="bg-BG"/>
        </w:rPr>
      </w:pPr>
    </w:p>
    <w:p w14:paraId="4B8D92C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>
        <w:rPr>
          <w:szCs w:val="24"/>
          <w:lang w:val="bg-BG"/>
        </w:rPr>
        <w:tab/>
      </w: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                             Приложение № 7</w:t>
      </w:r>
    </w:p>
    <w:p w14:paraId="114559C7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          към чл. 44, ал. 1</w:t>
      </w:r>
    </w:p>
    <w:p w14:paraId="2C91ED94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(Ново – ДВ, </w:t>
      </w:r>
      <w:r w:rsidRPr="00916E27">
        <w:rPr>
          <w:rFonts w:eastAsiaTheme="minorEastAsia"/>
          <w:szCs w:val="24"/>
          <w:lang w:val="bg-BG" w:eastAsia="bg-BG"/>
        </w:rPr>
        <w:t>бр. 76 от 2022 г.</w:t>
      </w: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)</w:t>
      </w:r>
    </w:p>
    <w:p w14:paraId="755408C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С Ъ Г Л А С И Е</w:t>
      </w:r>
    </w:p>
    <w:p w14:paraId="33E1951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</w:p>
    <w:p w14:paraId="70220C57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Долуподписаният/долуподписаната ..........................., ЕГН ...........,</w:t>
      </w:r>
    </w:p>
    <w:p w14:paraId="65405625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(име, презиме, фамилия)</w:t>
      </w:r>
    </w:p>
    <w:p w14:paraId="7035C30C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родител/попечител на ......................................, ЕГН ............</w:t>
      </w:r>
    </w:p>
    <w:p w14:paraId="59889BFE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(име, презиме, фамилия)</w:t>
      </w:r>
    </w:p>
    <w:p w14:paraId="68D54A32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който/която е ученик/ученичка от ....... клас в .............................</w:t>
      </w:r>
    </w:p>
    <w:p w14:paraId="598C41B8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.............................................................................</w:t>
      </w:r>
    </w:p>
    <w:p w14:paraId="74C21CB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(наименование на училището, град)</w:t>
      </w:r>
    </w:p>
    <w:p w14:paraId="55D46F65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Информация за родителя/попечителя:</w:t>
      </w:r>
    </w:p>
    <w:p w14:paraId="51C26A8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Адрес: ......................., телефон (мобилен телефон): ................., </w:t>
      </w:r>
    </w:p>
    <w:p w14:paraId="2A7CB786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e-mail адрес: ....................</w:t>
      </w:r>
    </w:p>
    <w:p w14:paraId="0D994F4C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Давам своето информирано съгласие за следното: Синът ми/дъщеря ми/подопечният </w:t>
      </w:r>
    </w:p>
    <w:p w14:paraId="4D83D240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ми/подопечната ми ...........................................................</w:t>
      </w:r>
    </w:p>
    <w:p w14:paraId="5525D19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 (име, презиме, фамилия)</w:t>
      </w:r>
    </w:p>
    <w:p w14:paraId="26E58C3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 участва в практическо обучение по чл. 29, ал. 1 от Закона за професионалното образование и обучение (ЗПОО) в стратегически обект от значение за националната </w:t>
      </w:r>
    </w:p>
    <w:p w14:paraId="4F418421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сигурност ................... в периода от ..... до ..... и спрямо него/нея да </w:t>
      </w:r>
    </w:p>
    <w:p w14:paraId="1F76D7E2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бъде проведено производство по издаване на разрешение за практическо обучение </w:t>
      </w:r>
    </w:p>
    <w:p w14:paraId="2D44B02D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по чл. 40, ал. 1, т. 2 от Правилника за прилагане на Закона за Държавна агенция "Национална сигурност".</w:t>
      </w:r>
    </w:p>
    <w:p w14:paraId="3F27753B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Дата ...........................</w:t>
      </w:r>
    </w:p>
    <w:p w14:paraId="67C92BD4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гр. ............................            .................................   </w:t>
      </w:r>
    </w:p>
    <w:p w14:paraId="2BA3443A" w14:textId="77777777" w:rsidR="00916E27" w:rsidRPr="00916E27" w:rsidRDefault="00916E27" w:rsidP="00700418">
      <w:pPr>
        <w:widowControl w:val="0"/>
        <w:autoSpaceDE w:val="0"/>
        <w:autoSpaceDN w:val="0"/>
        <w:adjustRightInd w:val="0"/>
        <w:ind w:left="851"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(</w:t>
      </w: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>име, фамилия и подпис)</w:t>
      </w:r>
    </w:p>
    <w:p w14:paraId="317D213D" w14:textId="77777777" w:rsidR="00916E27" w:rsidRDefault="00916E27" w:rsidP="00916E27">
      <w:pPr>
        <w:tabs>
          <w:tab w:val="left" w:pos="6048"/>
        </w:tabs>
        <w:rPr>
          <w:szCs w:val="24"/>
          <w:lang w:val="bg-BG"/>
        </w:rPr>
      </w:pPr>
    </w:p>
    <w:p w14:paraId="13CB386E" w14:textId="4B6F3A6C" w:rsidR="00D83F69" w:rsidRPr="001F224F" w:rsidRDefault="00916E27" w:rsidP="00700418">
      <w:pPr>
        <w:tabs>
          <w:tab w:val="left" w:pos="6048"/>
        </w:tabs>
        <w:rPr>
          <w:lang w:val="bg-BG"/>
        </w:rPr>
      </w:pPr>
      <w:r>
        <w:rPr>
          <w:szCs w:val="24"/>
          <w:lang w:val="bg-BG"/>
        </w:rPr>
        <w:tab/>
      </w:r>
    </w:p>
    <w:sectPr w:rsidR="00D83F69" w:rsidRPr="001F224F" w:rsidSect="00D8210B">
      <w:headerReference w:type="default" r:id="rId8"/>
      <w:pgSz w:w="11907" w:h="16840" w:code="9"/>
      <w:pgMar w:top="624" w:right="567" w:bottom="454" w:left="68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CEB2" w14:textId="77777777" w:rsidR="006F50BA" w:rsidRDefault="006F50BA">
      <w:r>
        <w:separator/>
      </w:r>
    </w:p>
  </w:endnote>
  <w:endnote w:type="continuationSeparator" w:id="0">
    <w:p w14:paraId="220D3964" w14:textId="77777777" w:rsidR="006F50BA" w:rsidRDefault="006F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09BE" w14:textId="77777777" w:rsidR="006F50BA" w:rsidRDefault="006F50BA">
      <w:r>
        <w:separator/>
      </w:r>
    </w:p>
  </w:footnote>
  <w:footnote w:type="continuationSeparator" w:id="0">
    <w:p w14:paraId="1AC5115F" w14:textId="77777777" w:rsidR="006F50BA" w:rsidRDefault="006F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0BE82B0C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2006398504">
    <w:abstractNumId w:val="0"/>
  </w:num>
  <w:num w:numId="2" w16cid:durableId="1960331926">
    <w:abstractNumId w:val="49"/>
  </w:num>
  <w:num w:numId="3" w16cid:durableId="2119520608">
    <w:abstractNumId w:val="17"/>
  </w:num>
  <w:num w:numId="4" w16cid:durableId="11811557">
    <w:abstractNumId w:val="9"/>
  </w:num>
  <w:num w:numId="5" w16cid:durableId="1770002837">
    <w:abstractNumId w:val="32"/>
  </w:num>
  <w:num w:numId="6" w16cid:durableId="2042899117">
    <w:abstractNumId w:val="27"/>
  </w:num>
  <w:num w:numId="7" w16cid:durableId="239945685">
    <w:abstractNumId w:val="0"/>
    <w:lvlOverride w:ilvl="0">
      <w:startOverride w:val="1"/>
    </w:lvlOverride>
  </w:num>
  <w:num w:numId="8" w16cid:durableId="1047729245">
    <w:abstractNumId w:val="28"/>
  </w:num>
  <w:num w:numId="9" w16cid:durableId="610282247">
    <w:abstractNumId w:val="39"/>
  </w:num>
  <w:num w:numId="10" w16cid:durableId="1497115787">
    <w:abstractNumId w:val="31"/>
  </w:num>
  <w:num w:numId="11" w16cid:durableId="1191576782">
    <w:abstractNumId w:val="19"/>
  </w:num>
  <w:num w:numId="12" w16cid:durableId="1069769433">
    <w:abstractNumId w:val="22"/>
  </w:num>
  <w:num w:numId="13" w16cid:durableId="1456562514">
    <w:abstractNumId w:val="29"/>
  </w:num>
  <w:num w:numId="14" w16cid:durableId="640842632">
    <w:abstractNumId w:val="5"/>
  </w:num>
  <w:num w:numId="15" w16cid:durableId="534660849">
    <w:abstractNumId w:val="30"/>
  </w:num>
  <w:num w:numId="16" w16cid:durableId="574508644">
    <w:abstractNumId w:val="42"/>
  </w:num>
  <w:num w:numId="17" w16cid:durableId="469907838">
    <w:abstractNumId w:val="26"/>
  </w:num>
  <w:num w:numId="18" w16cid:durableId="884104380">
    <w:abstractNumId w:val="34"/>
  </w:num>
  <w:num w:numId="19" w16cid:durableId="42799489">
    <w:abstractNumId w:val="8"/>
  </w:num>
  <w:num w:numId="20" w16cid:durableId="1260331653">
    <w:abstractNumId w:val="36"/>
  </w:num>
  <w:num w:numId="21" w16cid:durableId="359431006">
    <w:abstractNumId w:val="45"/>
  </w:num>
  <w:num w:numId="22" w16cid:durableId="1979217873">
    <w:abstractNumId w:val="53"/>
  </w:num>
  <w:num w:numId="23" w16cid:durableId="691030148">
    <w:abstractNumId w:val="37"/>
  </w:num>
  <w:num w:numId="24" w16cid:durableId="1340236712">
    <w:abstractNumId w:val="3"/>
  </w:num>
  <w:num w:numId="25" w16cid:durableId="323356137">
    <w:abstractNumId w:val="46"/>
  </w:num>
  <w:num w:numId="26" w16cid:durableId="703099765">
    <w:abstractNumId w:val="38"/>
  </w:num>
  <w:num w:numId="27" w16cid:durableId="973751312">
    <w:abstractNumId w:val="48"/>
  </w:num>
  <w:num w:numId="28" w16cid:durableId="1829635123">
    <w:abstractNumId w:val="13"/>
  </w:num>
  <w:num w:numId="29" w16cid:durableId="2053769499">
    <w:abstractNumId w:val="6"/>
  </w:num>
  <w:num w:numId="30" w16cid:durableId="524250926">
    <w:abstractNumId w:val="52"/>
  </w:num>
  <w:num w:numId="31" w16cid:durableId="350642876">
    <w:abstractNumId w:val="33"/>
  </w:num>
  <w:num w:numId="32" w16cid:durableId="152070338">
    <w:abstractNumId w:val="25"/>
  </w:num>
  <w:num w:numId="33" w16cid:durableId="481384726">
    <w:abstractNumId w:val="14"/>
  </w:num>
  <w:num w:numId="34" w16cid:durableId="932595144">
    <w:abstractNumId w:val="50"/>
  </w:num>
  <w:num w:numId="35" w16cid:durableId="544877313">
    <w:abstractNumId w:val="7"/>
  </w:num>
  <w:num w:numId="36" w16cid:durableId="1723822331">
    <w:abstractNumId w:val="47"/>
  </w:num>
  <w:num w:numId="37" w16cid:durableId="144397930">
    <w:abstractNumId w:val="2"/>
  </w:num>
  <w:num w:numId="38" w16cid:durableId="1314526793">
    <w:abstractNumId w:val="23"/>
  </w:num>
  <w:num w:numId="39" w16cid:durableId="616718060">
    <w:abstractNumId w:val="44"/>
  </w:num>
  <w:num w:numId="40" w16cid:durableId="578489799">
    <w:abstractNumId w:val="1"/>
  </w:num>
  <w:num w:numId="41" w16cid:durableId="1415084346">
    <w:abstractNumId w:val="18"/>
  </w:num>
  <w:num w:numId="42" w16cid:durableId="649677157">
    <w:abstractNumId w:val="20"/>
  </w:num>
  <w:num w:numId="43" w16cid:durableId="37553857">
    <w:abstractNumId w:val="43"/>
  </w:num>
  <w:num w:numId="44" w16cid:durableId="1489906526">
    <w:abstractNumId w:val="15"/>
  </w:num>
  <w:num w:numId="45" w16cid:durableId="1856768928">
    <w:abstractNumId w:val="40"/>
  </w:num>
  <w:num w:numId="46" w16cid:durableId="1092895945">
    <w:abstractNumId w:val="16"/>
  </w:num>
  <w:num w:numId="47" w16cid:durableId="574780097">
    <w:abstractNumId w:val="11"/>
  </w:num>
  <w:num w:numId="48" w16cid:durableId="1007485285">
    <w:abstractNumId w:val="10"/>
  </w:num>
  <w:num w:numId="49" w16cid:durableId="285086805">
    <w:abstractNumId w:val="41"/>
  </w:num>
  <w:num w:numId="50" w16cid:durableId="2117558747">
    <w:abstractNumId w:val="51"/>
  </w:num>
  <w:num w:numId="51" w16cid:durableId="514612970">
    <w:abstractNumId w:val="24"/>
  </w:num>
  <w:num w:numId="52" w16cid:durableId="503709847">
    <w:abstractNumId w:val="12"/>
  </w:num>
  <w:num w:numId="53" w16cid:durableId="1000547311">
    <w:abstractNumId w:val="4"/>
  </w:num>
  <w:num w:numId="54" w16cid:durableId="1865557090">
    <w:abstractNumId w:val="21"/>
  </w:num>
  <w:num w:numId="55" w16cid:durableId="180493118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BD4"/>
    <w:rsid w:val="000E0D25"/>
    <w:rsid w:val="000E12EC"/>
    <w:rsid w:val="000E1D6B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37CEA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58C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49AD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4C4C"/>
    <w:rsid w:val="006F50BA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418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184A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AED"/>
    <w:rsid w:val="00CD70B8"/>
    <w:rsid w:val="00CD7618"/>
    <w:rsid w:val="00CD7A49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5BCD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1F93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Mariana D. Bukoeva</cp:lastModifiedBy>
  <cp:revision>3</cp:revision>
  <cp:lastPrinted>2023-04-07T08:16:00Z</cp:lastPrinted>
  <dcterms:created xsi:type="dcterms:W3CDTF">2023-04-11T06:59:00Z</dcterms:created>
  <dcterms:modified xsi:type="dcterms:W3CDTF">2023-04-11T07:03:00Z</dcterms:modified>
</cp:coreProperties>
</file>